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5ED7D" w14:textId="77777777" w:rsidR="00FC7C73" w:rsidRDefault="00FC7C73" w:rsidP="00946D38">
      <w:pPr>
        <w:pStyle w:val="EstilTtol1NoNegreta"/>
        <w:rPr>
          <w:rFonts w:cs="Arial"/>
        </w:rPr>
      </w:pPr>
    </w:p>
    <w:p w14:paraId="5D34BE22" w14:textId="77777777" w:rsidR="00EF4FB0" w:rsidRPr="00FC7C73" w:rsidRDefault="00912389" w:rsidP="00946D38">
      <w:pPr>
        <w:pStyle w:val="EstilTtol1NoNegreta"/>
        <w:rPr>
          <w:rFonts w:cs="Arial"/>
        </w:rPr>
      </w:pPr>
      <w:r w:rsidRPr="00FC7C73">
        <w:rPr>
          <w:rFonts w:cs="Arial"/>
        </w:rPr>
        <w:t xml:space="preserve">Sol·licitud </w:t>
      </w:r>
      <w:r w:rsidR="008F30B7">
        <w:rPr>
          <w:rFonts w:cs="Arial"/>
        </w:rPr>
        <w:t xml:space="preserve">de tràmit </w:t>
      </w:r>
      <w:r w:rsidR="00811563">
        <w:rPr>
          <w:rFonts w:cs="Arial"/>
        </w:rPr>
        <w:t xml:space="preserve">presencial </w:t>
      </w:r>
      <w:r w:rsidR="006318DE" w:rsidRPr="00FC7C73">
        <w:rPr>
          <w:rFonts w:cs="Arial"/>
        </w:rPr>
        <w:t xml:space="preserve">per </w:t>
      </w:r>
      <w:r w:rsidR="00AF3F5D">
        <w:rPr>
          <w:rFonts w:cs="Arial"/>
        </w:rPr>
        <w:t xml:space="preserve">a l’autorització de </w:t>
      </w:r>
      <w:r w:rsidR="003056CE">
        <w:rPr>
          <w:rFonts w:cs="Arial"/>
        </w:rPr>
        <w:t>crema de restes forestals</w:t>
      </w:r>
    </w:p>
    <w:p w14:paraId="4B6F0394" w14:textId="77777777" w:rsidR="00EF4FB0" w:rsidRPr="00FC7C73" w:rsidRDefault="00EF4FB0" w:rsidP="00EF4FB0">
      <w:pPr>
        <w:rPr>
          <w:rFonts w:cs="Arial"/>
        </w:rPr>
      </w:pPr>
    </w:p>
    <w:p w14:paraId="7CE92DD0" w14:textId="77777777" w:rsidR="00E659B9" w:rsidRPr="00AE5858" w:rsidRDefault="00E659B9" w:rsidP="00E659B9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de qui sol·licita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8"/>
        <w:gridCol w:w="2227"/>
        <w:gridCol w:w="1342"/>
        <w:gridCol w:w="2201"/>
      </w:tblGrid>
      <w:tr w:rsidR="00E659B9" w:rsidRPr="00AE5858" w14:paraId="48647CB7" w14:textId="77777777" w:rsidTr="00490FC7">
        <w:tc>
          <w:tcPr>
            <w:tcW w:w="6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88F77BB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 xml:space="preserve">Nom i cognoms </w:t>
            </w:r>
            <w:r w:rsidR="00F76D10">
              <w:rPr>
                <w:rFonts w:cs="Arial"/>
                <w:sz w:val="18"/>
                <w:szCs w:val="16"/>
              </w:rPr>
              <w:t xml:space="preserve">del </w:t>
            </w:r>
            <w:r w:rsidRPr="00AE5858">
              <w:rPr>
                <w:rFonts w:cs="Arial"/>
                <w:sz w:val="18"/>
                <w:szCs w:val="16"/>
              </w:rPr>
              <w:t>respon</w:t>
            </w:r>
            <w:r w:rsidR="00247308">
              <w:rPr>
                <w:rFonts w:cs="Arial"/>
                <w:sz w:val="18"/>
                <w:szCs w:val="16"/>
              </w:rPr>
              <w:t xml:space="preserve">sable dels treballs </w:t>
            </w:r>
          </w:p>
          <w:p w14:paraId="52F0FB74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bookmarkEnd w:id="0"/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</w:tcPr>
          <w:p w14:paraId="01EB65AA" w14:textId="77777777" w:rsidR="00E659B9" w:rsidRPr="00AE5858" w:rsidRDefault="00CA715A" w:rsidP="007F39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DNI/</w:t>
            </w:r>
            <w:r w:rsidR="00E659B9" w:rsidRPr="00AE5858">
              <w:rPr>
                <w:rFonts w:cs="Arial"/>
                <w:sz w:val="18"/>
                <w:szCs w:val="16"/>
              </w:rPr>
              <w:t>NIE</w:t>
            </w:r>
            <w:r w:rsidR="00D316D4">
              <w:rPr>
                <w:rFonts w:cs="Arial"/>
                <w:sz w:val="18"/>
                <w:szCs w:val="16"/>
              </w:rPr>
              <w:t>/PASS</w:t>
            </w:r>
          </w:p>
          <w:p w14:paraId="3EA7DA0A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14:paraId="7A52797A" w14:textId="77777777" w:rsidTr="00490FC7">
        <w:tc>
          <w:tcPr>
            <w:tcW w:w="676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211431C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Adreça</w:t>
            </w:r>
          </w:p>
          <w:p w14:paraId="7B485FB6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8CC174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Codi postal</w:t>
            </w:r>
          </w:p>
          <w:p w14:paraId="0CE64E32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14:paraId="1CA4E2B9" w14:textId="77777777" w:rsidTr="00490FC7">
        <w:tc>
          <w:tcPr>
            <w:tcW w:w="5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0B28B1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14:paraId="4C24F361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99AB5A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14:paraId="624F70BD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659B9" w:rsidRPr="00AE5858" w14:paraId="2B4EA0BD" w14:textId="77777777" w:rsidTr="00490FC7">
        <w:trPr>
          <w:trHeight w:val="428"/>
        </w:trPr>
        <w:tc>
          <w:tcPr>
            <w:tcW w:w="31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C9A816F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Telèfon mòbil (obligatori)</w:t>
            </w:r>
          </w:p>
          <w:p w14:paraId="4E64824C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2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0E78AEF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</w:p>
          <w:p w14:paraId="4DC9A6D3" w14:textId="77777777" w:rsidR="00E659B9" w:rsidRPr="00AE5858" w:rsidRDefault="00E659B9" w:rsidP="009E6C1F">
            <w:pPr>
              <w:rPr>
                <w:rFonts w:cs="Arial"/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C11C8BD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 xml:space="preserve">Adreça electrònica  </w:t>
            </w:r>
            <w:r w:rsidR="0083764C" w:rsidRPr="0083764C">
              <w:rPr>
                <w:rFonts w:cs="Arial"/>
                <w:sz w:val="18"/>
                <w:szCs w:val="16"/>
              </w:rPr>
              <w:t>(obligatori)</w:t>
            </w:r>
          </w:p>
          <w:p w14:paraId="614EE907" w14:textId="77777777" w:rsidR="00E659B9" w:rsidRPr="00AE5858" w:rsidRDefault="005C4FCE" w:rsidP="007F3928">
            <w:pPr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2793B6B" w14:textId="77777777" w:rsidR="00912389" w:rsidRPr="00AE5858" w:rsidRDefault="00912389" w:rsidP="00EF4FB0">
      <w:pPr>
        <w:rPr>
          <w:rFonts w:cs="Arial"/>
          <w:sz w:val="18"/>
          <w:szCs w:val="16"/>
        </w:rPr>
      </w:pPr>
    </w:p>
    <w:p w14:paraId="7FE939A8" w14:textId="77777777" w:rsidR="00912389" w:rsidRPr="00AE5858" w:rsidRDefault="002D26D3" w:rsidP="00EF4FB0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</w:t>
      </w:r>
      <w:r w:rsidR="00A416FD" w:rsidRPr="00AE5858">
        <w:rPr>
          <w:rFonts w:cs="Arial"/>
          <w:sz w:val="22"/>
        </w:rPr>
        <w:t>d</w:t>
      </w:r>
      <w:r w:rsidRPr="00AE5858">
        <w:rPr>
          <w:rFonts w:cs="Arial"/>
          <w:sz w:val="22"/>
        </w:rPr>
        <w:t>e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21"/>
        <w:gridCol w:w="1324"/>
        <w:gridCol w:w="71"/>
        <w:gridCol w:w="2250"/>
        <w:gridCol w:w="2402"/>
      </w:tblGrid>
      <w:tr w:rsidR="00CC7913" w:rsidRPr="00AE5858" w14:paraId="0C5C8BC8" w14:textId="77777777" w:rsidTr="00CC7913">
        <w:tc>
          <w:tcPr>
            <w:tcW w:w="4245" w:type="dxa"/>
            <w:gridSpan w:val="2"/>
            <w:shd w:val="clear" w:color="auto" w:fill="auto"/>
          </w:tcPr>
          <w:p w14:paraId="3155CE4E" w14:textId="77777777" w:rsidR="00CC7913" w:rsidRDefault="00CC7913" w:rsidP="004A3AA2">
            <w:pPr>
              <w:tabs>
                <w:tab w:val="left" w:pos="2100"/>
                <w:tab w:val="left" w:pos="5600"/>
              </w:tabs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Coordenades</w:t>
            </w:r>
            <w:r>
              <w:rPr>
                <w:rFonts w:cs="Arial"/>
                <w:sz w:val="18"/>
                <w:szCs w:val="16"/>
              </w:rPr>
              <w:t xml:space="preserve"> UTM31</w:t>
            </w:r>
          </w:p>
          <w:p w14:paraId="43D862DF" w14:textId="77777777" w:rsidR="00CC7913" w:rsidRPr="00AE5858" w:rsidRDefault="00CC7913" w:rsidP="005B41D9">
            <w:pPr>
              <w:pStyle w:val="Textopredeterminad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  <w:r w:rsidRPr="00AE5858">
              <w:rPr>
                <w:rFonts w:cs="Arial"/>
                <w:sz w:val="18"/>
              </w:rPr>
              <w:t xml:space="preserve"> </w:t>
            </w: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18"/>
              </w:rPr>
              <w:t xml:space="preserve">                     </w:t>
            </w:r>
            <w:r w:rsidRPr="00AE5858">
              <w:rPr>
                <w:rFonts w:cs="Arial"/>
                <w:sz w:val="18"/>
              </w:rPr>
              <w:t xml:space="preserve">Y </w:t>
            </w: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23" w:type="dxa"/>
            <w:gridSpan w:val="3"/>
            <w:shd w:val="clear" w:color="auto" w:fill="auto"/>
          </w:tcPr>
          <w:p w14:paraId="5F55EB5D" w14:textId="77777777" w:rsidR="00CC7913" w:rsidRPr="00AE5858" w:rsidRDefault="00CC7913" w:rsidP="00CC7913">
            <w:pPr>
              <w:tabs>
                <w:tab w:val="left" w:pos="2100"/>
                <w:tab w:val="left" w:pos="5600"/>
              </w:tabs>
              <w:ind w:left="72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Polígon i parcel·la</w:t>
            </w:r>
          </w:p>
          <w:p w14:paraId="7E332D44" w14:textId="77777777" w:rsidR="00CC7913" w:rsidRPr="00AE5858" w:rsidRDefault="000F66D1" w:rsidP="005B41D9">
            <w:pPr>
              <w:pStyle w:val="Textopredeterminad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</w:t>
            </w:r>
            <w:r w:rsidRPr="000F66D1"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F66D1">
              <w:rPr>
                <w:rFonts w:cs="Arial"/>
                <w:sz w:val="18"/>
              </w:rPr>
              <w:instrText xml:space="preserve"> FORMTEXT </w:instrText>
            </w:r>
            <w:r w:rsidRPr="000F66D1">
              <w:rPr>
                <w:rFonts w:cs="Arial"/>
                <w:sz w:val="18"/>
              </w:rPr>
            </w:r>
            <w:r w:rsidRPr="000F66D1">
              <w:rPr>
                <w:rFonts w:cs="Arial"/>
                <w:sz w:val="18"/>
              </w:rPr>
              <w:fldChar w:fldCharType="separate"/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        </w:t>
            </w:r>
            <w:r w:rsidRPr="000F66D1">
              <w:rPr>
                <w:rFonts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F66D1">
              <w:rPr>
                <w:rFonts w:cs="Arial"/>
                <w:sz w:val="18"/>
              </w:rPr>
              <w:instrText xml:space="preserve"> FORMTEXT </w:instrText>
            </w:r>
            <w:r w:rsidRPr="000F66D1">
              <w:rPr>
                <w:rFonts w:cs="Arial"/>
                <w:sz w:val="18"/>
              </w:rPr>
            </w:r>
            <w:r w:rsidRPr="000F66D1">
              <w:rPr>
                <w:rFonts w:cs="Arial"/>
                <w:sz w:val="18"/>
              </w:rPr>
              <w:fldChar w:fldCharType="separate"/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t> </w:t>
            </w:r>
            <w:r w:rsidRPr="000F66D1">
              <w:rPr>
                <w:rFonts w:cs="Arial"/>
                <w:sz w:val="18"/>
              </w:rPr>
              <w:fldChar w:fldCharType="end"/>
            </w:r>
          </w:p>
        </w:tc>
      </w:tr>
      <w:tr w:rsidR="00EF4FB0" w:rsidRPr="00AE5858" w14:paraId="5C9DF8AA" w14:textId="77777777" w:rsidTr="00CC7913"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</w:tcPr>
          <w:p w14:paraId="556B37B8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Paratge</w:t>
            </w:r>
          </w:p>
          <w:p w14:paraId="0D45734D" w14:textId="77777777" w:rsidR="00EF4FB0" w:rsidRPr="00AE5858" w:rsidRDefault="005C4FCE" w:rsidP="00EF4FB0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650233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14:paraId="0A124555" w14:textId="77777777" w:rsidR="00EF4FB0" w:rsidRPr="00AE5858" w:rsidRDefault="005C4FCE" w:rsidP="00EF4FB0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79FA8972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14:paraId="1B77C3C4" w14:textId="77777777" w:rsidR="00EF4FB0" w:rsidRPr="00AE5858" w:rsidRDefault="005C4FCE" w:rsidP="00EF4FB0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4FB0" w:rsidRPr="00AE5858" w14:paraId="25515861" w14:textId="77777777" w:rsidTr="00F76D10">
        <w:tc>
          <w:tcPr>
            <w:tcW w:w="43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597005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Data inici i fi</w:t>
            </w:r>
          </w:p>
          <w:bookmarkStart w:id="1" w:name="Text68"/>
          <w:p w14:paraId="092B36A1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AE5858">
              <w:rPr>
                <w:rFonts w:cs="Arial"/>
                <w:sz w:val="18"/>
              </w:rPr>
              <w:t>/</w:t>
            </w:r>
            <w:bookmarkStart w:id="2" w:name="Text69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Pr="00AE5858">
              <w:rPr>
                <w:rFonts w:cs="Arial"/>
                <w:sz w:val="18"/>
              </w:rPr>
              <w:t>/</w:t>
            </w:r>
            <w:bookmarkStart w:id="3" w:name="Text70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AE5858">
              <w:rPr>
                <w:rFonts w:cs="Arial"/>
                <w:sz w:val="18"/>
              </w:rPr>
              <w:t xml:space="preserve">    a    </w:t>
            </w:r>
            <w:bookmarkStart w:id="4" w:name="Text71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Pr="00AE5858">
              <w:rPr>
                <w:rFonts w:cs="Arial"/>
                <w:sz w:val="18"/>
              </w:rPr>
              <w:t>/</w:t>
            </w:r>
            <w:bookmarkStart w:id="5" w:name="Text72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Pr="00AE5858">
              <w:rPr>
                <w:rFonts w:cs="Arial"/>
                <w:sz w:val="18"/>
              </w:rPr>
              <w:t>/</w:t>
            </w:r>
            <w:bookmarkStart w:id="6" w:name="Text73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DB648D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Horari d’inici i fi</w:t>
            </w:r>
          </w:p>
          <w:bookmarkStart w:id="7" w:name="Text74"/>
          <w:p w14:paraId="50AD598D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7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8" w:name="Text75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8"/>
            <w:r w:rsidRPr="00AE5858">
              <w:rPr>
                <w:rFonts w:cs="Arial"/>
                <w:sz w:val="18"/>
                <w:szCs w:val="16"/>
              </w:rPr>
              <w:t xml:space="preserve"> hores    a     </w:t>
            </w:r>
            <w:bookmarkStart w:id="9" w:name="Text76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9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10" w:name="Text77"/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 w:rsidRPr="00AE5858">
              <w:rPr>
                <w:rFonts w:cs="Arial"/>
                <w:sz w:val="18"/>
                <w:szCs w:val="16"/>
              </w:rPr>
              <w:t xml:space="preserve"> hores</w:t>
            </w:r>
          </w:p>
        </w:tc>
      </w:tr>
    </w:tbl>
    <w:p w14:paraId="3CB85921" w14:textId="77777777" w:rsidR="002D26D3" w:rsidRPr="00AE5858" w:rsidRDefault="002D26D3" w:rsidP="00C61541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  <w:r w:rsidRPr="00AE5858">
        <w:rPr>
          <w:rFonts w:cs="Arial"/>
          <w:sz w:val="18"/>
          <w:szCs w:val="16"/>
        </w:rPr>
        <w:tab/>
      </w:r>
    </w:p>
    <w:p w14:paraId="0740234E" w14:textId="77777777" w:rsidR="002D26D3" w:rsidRPr="00AE5858" w:rsidRDefault="002D26D3" w:rsidP="00EF4FB0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>Persones i materials per vigilar i controlar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11"/>
        <w:gridCol w:w="4657"/>
      </w:tblGrid>
      <w:tr w:rsidR="00E3695B" w:rsidRPr="00AE5858" w14:paraId="251CA92F" w14:textId="77777777" w:rsidTr="005B41D9">
        <w:trPr>
          <w:trHeight w:val="431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14:paraId="4297126B" w14:textId="77777777" w:rsidR="00CB4DDC" w:rsidRPr="00AE5858" w:rsidRDefault="00E3695B" w:rsidP="00B125C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Nombre de persones que vigilaran l’activitat </w:t>
            </w:r>
          </w:p>
          <w:p w14:paraId="38AA7DB8" w14:textId="77777777" w:rsidR="00E3695B" w:rsidRPr="005C4FCE" w:rsidRDefault="00E3695B" w:rsidP="00B125C0">
            <w:pPr>
              <w:pStyle w:val="Textopredeterminado"/>
              <w:rPr>
                <w:rFonts w:cs="Arial"/>
                <w:sz w:val="22"/>
                <w:szCs w:val="22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="000159E2"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95" w:type="dxa"/>
            <w:tcBorders>
              <w:bottom w:val="single" w:sz="4" w:space="0" w:color="auto"/>
            </w:tcBorders>
            <w:shd w:val="clear" w:color="auto" w:fill="auto"/>
          </w:tcPr>
          <w:p w14:paraId="7FA5D66E" w14:textId="77777777" w:rsidR="00CB4DDC" w:rsidRPr="00AE5858" w:rsidRDefault="00E3695B" w:rsidP="00C145D5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Punts d’aigua</w:t>
            </w:r>
            <w:r w:rsidRPr="00AE5858">
              <w:rPr>
                <w:rFonts w:cs="Arial"/>
                <w:sz w:val="18"/>
                <w:szCs w:val="16"/>
              </w:rPr>
              <w:t xml:space="preserve"> </w:t>
            </w:r>
          </w:p>
          <w:p w14:paraId="18202AF5" w14:textId="77777777" w:rsidR="00E3695B" w:rsidRPr="00AE5858" w:rsidRDefault="005C4FCE" w:rsidP="00C145D5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695B" w:rsidRPr="00AE5858" w14:paraId="4C9876FE" w14:textId="77777777" w:rsidTr="005B41D9">
        <w:trPr>
          <w:trHeight w:val="427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3420B" w14:textId="77777777" w:rsidR="00CB4DDC" w:rsidRPr="00AE5858" w:rsidRDefault="00E3695B" w:rsidP="00E3695B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Distància </w:t>
            </w:r>
            <w:r w:rsidRPr="00AE5858">
              <w:rPr>
                <w:rFonts w:cs="Arial"/>
                <w:sz w:val="18"/>
                <w:szCs w:val="16"/>
              </w:rPr>
              <w:t xml:space="preserve">del dipòsit al lloc de l’activitat </w:t>
            </w:r>
            <w:r w:rsidRPr="00AE5858">
              <w:rPr>
                <w:rFonts w:cs="Arial"/>
                <w:sz w:val="18"/>
              </w:rPr>
              <w:t>(m)</w:t>
            </w:r>
          </w:p>
          <w:p w14:paraId="47599542" w14:textId="77777777" w:rsidR="00E3695B" w:rsidRPr="00AE5858" w:rsidRDefault="005C4FCE" w:rsidP="00E3695B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FE914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Mànegues </w:t>
            </w:r>
          </w:p>
          <w:p w14:paraId="275D97E2" w14:textId="77777777" w:rsidR="00E3695B" w:rsidRPr="00AE5858" w:rsidRDefault="005C4FCE" w:rsidP="007C3F97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695B" w:rsidRPr="00AE5858" w14:paraId="66537E03" w14:textId="77777777" w:rsidTr="005B41D9">
        <w:trPr>
          <w:trHeight w:val="40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9C977" w14:textId="77777777" w:rsidR="007C3F97" w:rsidRPr="00AE5858" w:rsidRDefault="00E3695B" w:rsidP="00E3695B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Número de preses d’aigua</w:t>
            </w:r>
          </w:p>
          <w:p w14:paraId="48528FE1" w14:textId="77777777" w:rsidR="00E3695B" w:rsidRPr="00AE5858" w:rsidRDefault="005C4FCE" w:rsidP="007C3F97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686AD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Dipòsit ADF</w:t>
            </w:r>
          </w:p>
          <w:p w14:paraId="52496FD1" w14:textId="77777777" w:rsidR="00E3695B" w:rsidRPr="00AE5858" w:rsidRDefault="005C4FCE" w:rsidP="007C3F97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695B" w:rsidRPr="00AE5858" w14:paraId="02FF6324" w14:textId="77777777" w:rsidTr="005B41D9">
        <w:trPr>
          <w:trHeight w:val="424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6382B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>Motobomba</w:t>
            </w:r>
            <w:r w:rsidR="00CB4DDC" w:rsidRPr="00AE5858">
              <w:rPr>
                <w:rFonts w:cs="Arial"/>
                <w:sz w:val="18"/>
              </w:rPr>
              <w:t xml:space="preserve">  </w:t>
            </w:r>
          </w:p>
          <w:p w14:paraId="6B75A5DB" w14:textId="77777777" w:rsidR="00E3695B" w:rsidRPr="00AE5858" w:rsidRDefault="005C4FCE" w:rsidP="007C3F97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8B367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>Dipòsits d’aigua remolcats o transportables</w:t>
            </w:r>
          </w:p>
          <w:p w14:paraId="1AB73F2D" w14:textId="77777777" w:rsidR="00E3695B" w:rsidRPr="00AE5858" w:rsidRDefault="005C4FCE" w:rsidP="007C3F97">
            <w:pPr>
              <w:pStyle w:val="Textopredeterminado"/>
              <w:rPr>
                <w:rFonts w:cs="Arial"/>
                <w:sz w:val="18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695B" w:rsidRPr="00AE5858" w14:paraId="232F57E9" w14:textId="77777777" w:rsidTr="005B41D9">
        <w:trPr>
          <w:trHeight w:val="403"/>
        </w:trPr>
        <w:tc>
          <w:tcPr>
            <w:tcW w:w="482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A8AFBA0" w14:textId="77777777" w:rsidR="00CB4DDC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 xml:space="preserve">Motxilles </w:t>
            </w:r>
            <w:r w:rsidRPr="00AE5858">
              <w:rPr>
                <w:rFonts w:cs="Arial"/>
                <w:sz w:val="18"/>
                <w:szCs w:val="16"/>
              </w:rPr>
              <w:t xml:space="preserve">d’aigua de </w:t>
            </w:r>
            <w:smartTag w:uri="urn:schemas-microsoft-com:office:smarttags" w:element="metricconverter">
              <w:smartTagPr>
                <w:attr w:name="ProductID" w:val="15 litres"/>
              </w:smartTagPr>
              <w:r w:rsidRPr="00AE5858">
                <w:rPr>
                  <w:rFonts w:cs="Arial"/>
                  <w:sz w:val="18"/>
                  <w:szCs w:val="16"/>
                </w:rPr>
                <w:t>15 litres</w:t>
              </w:r>
            </w:smartTag>
            <w:r w:rsidRPr="00AE5858">
              <w:rPr>
                <w:rFonts w:cs="Arial"/>
                <w:sz w:val="18"/>
                <w:szCs w:val="16"/>
              </w:rPr>
              <w:t xml:space="preserve"> </w:t>
            </w:r>
          </w:p>
          <w:p w14:paraId="60E3EEA9" w14:textId="77777777" w:rsidR="00E3695B" w:rsidRPr="00AE5858" w:rsidRDefault="005C4FCE" w:rsidP="00E87075">
            <w:pPr>
              <w:rPr>
                <w:rFonts w:cs="Arial"/>
                <w:b/>
                <w:sz w:val="18"/>
                <w:szCs w:val="16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19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47A974" w14:textId="77777777" w:rsidR="00CB4DDC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 xml:space="preserve">Extintors </w:t>
            </w:r>
          </w:p>
          <w:p w14:paraId="0F3C9BBD" w14:textId="77777777" w:rsidR="00E3695B" w:rsidRPr="00AE5858" w:rsidRDefault="005C4FCE" w:rsidP="00E87075">
            <w:pPr>
              <w:rPr>
                <w:rFonts w:cs="Arial"/>
                <w:b/>
                <w:sz w:val="18"/>
                <w:szCs w:val="16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695B" w:rsidRPr="00AE5858" w14:paraId="4A7DD4C9" w14:textId="77777777" w:rsidTr="005B41D9">
        <w:trPr>
          <w:trHeight w:val="428"/>
        </w:trPr>
        <w:tc>
          <w:tcPr>
            <w:tcW w:w="1001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4C4C99" w14:textId="77777777" w:rsidR="00CB4DDC" w:rsidRPr="00AE5858" w:rsidRDefault="00E3695B" w:rsidP="005B41D9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Altres </w:t>
            </w:r>
            <w:r w:rsidRPr="00AE5858">
              <w:rPr>
                <w:rFonts w:cs="Arial"/>
                <w:sz w:val="18"/>
                <w:szCs w:val="16"/>
              </w:rPr>
              <w:t>mitjans no descrits anteriorment (matrícules dels cotxes, batefocs, eines diverses).</w:t>
            </w:r>
          </w:p>
          <w:p w14:paraId="0C238A50" w14:textId="77777777" w:rsidR="00E3695B" w:rsidRPr="00AE5858" w:rsidRDefault="005C4FCE" w:rsidP="00E87075">
            <w:pPr>
              <w:rPr>
                <w:rFonts w:cs="Arial"/>
                <w:b/>
                <w:sz w:val="18"/>
                <w:szCs w:val="16"/>
              </w:rPr>
            </w:pPr>
            <w:r w:rsidRPr="005C4FCE"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4FCE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C4FCE">
              <w:rPr>
                <w:rFonts w:cs="Arial"/>
                <w:sz w:val="22"/>
                <w:szCs w:val="22"/>
              </w:rPr>
            </w:r>
            <w:r w:rsidRPr="005C4FCE">
              <w:rPr>
                <w:rFonts w:cs="Arial"/>
                <w:sz w:val="22"/>
                <w:szCs w:val="22"/>
              </w:rPr>
              <w:fldChar w:fldCharType="separate"/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noProof/>
                <w:sz w:val="22"/>
                <w:szCs w:val="22"/>
              </w:rPr>
              <w:t> </w:t>
            </w:r>
            <w:r w:rsidRPr="005C4FCE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5905EC" w14:textId="77777777" w:rsidR="001D620D" w:rsidRPr="00AE5858" w:rsidRDefault="001D620D" w:rsidP="00C61541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</w:p>
    <w:p w14:paraId="6A4525F1" w14:textId="77777777" w:rsidR="002D26D3" w:rsidRPr="00AE5858" w:rsidRDefault="002D26D3" w:rsidP="009F3017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>Justificació per la qual ha de fer-se l’activitat</w:t>
      </w:r>
    </w:p>
    <w:p w14:paraId="79CD8E60" w14:textId="77777777" w:rsidR="002D26D3" w:rsidRDefault="005C4FCE" w:rsidP="002D26D3">
      <w:pPr>
        <w:tabs>
          <w:tab w:val="left" w:pos="2100"/>
          <w:tab w:val="left" w:pos="5600"/>
        </w:tabs>
        <w:rPr>
          <w:rFonts w:cs="Arial"/>
          <w:sz w:val="22"/>
          <w:szCs w:val="22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14:paraId="5DDBF46E" w14:textId="77777777" w:rsidR="00F76D10" w:rsidRDefault="00F76D10" w:rsidP="002D26D3">
      <w:pPr>
        <w:tabs>
          <w:tab w:val="left" w:pos="2100"/>
          <w:tab w:val="left" w:pos="5600"/>
        </w:tabs>
        <w:rPr>
          <w:rFonts w:cs="Arial"/>
          <w:sz w:val="22"/>
          <w:szCs w:val="22"/>
        </w:rPr>
      </w:pPr>
    </w:p>
    <w:p w14:paraId="5A3D0E08" w14:textId="77777777" w:rsidR="002D26D3" w:rsidRDefault="002D26D3" w:rsidP="009F3017">
      <w:pPr>
        <w:pStyle w:val="Ttol2"/>
        <w:rPr>
          <w:rFonts w:cs="Arial"/>
          <w:sz w:val="22"/>
        </w:rPr>
      </w:pPr>
    </w:p>
    <w:p w14:paraId="73501C39" w14:textId="77777777" w:rsidR="005B41D9" w:rsidRPr="00AE5858" w:rsidRDefault="00371515" w:rsidP="002E7574">
      <w:pPr>
        <w:rPr>
          <w:rFonts w:cs="Arial"/>
          <w:b/>
          <w:sz w:val="18"/>
        </w:rPr>
      </w:pP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429B08" wp14:editId="7042561F">
                <wp:simplePos x="0" y="0"/>
                <wp:positionH relativeFrom="column">
                  <wp:posOffset>-495741</wp:posOffset>
                </wp:positionH>
                <wp:positionV relativeFrom="paragraph">
                  <wp:posOffset>88182</wp:posOffset>
                </wp:positionV>
                <wp:extent cx="276225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8574" w14:textId="77777777" w:rsidR="00E87075" w:rsidRPr="008354A5" w:rsidRDefault="00E87075" w:rsidP="00AD38DF">
                            <w:pPr>
                              <w:textDirection w:val="btL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F76D10">
                              <w:rPr>
                                <w:rFonts w:cs="Arial"/>
                                <w:sz w:val="14"/>
                                <w:szCs w:val="14"/>
                              </w:rPr>
                              <w:t>0276-DO</w:t>
                            </w:r>
                            <w:r w:rsidR="000A35E4">
                              <w:rPr>
                                <w:rFonts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  <w:p w14:paraId="4FE28676" w14:textId="77777777" w:rsidR="00E87075" w:rsidRDefault="00E87075" w:rsidP="00AD38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9CB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05pt;margin-top:6.95pt;width:21.75pt;height:5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" stroked="f">
                <v:textbox style="layout-flow:vertical;mso-layout-flow-alt:bottom-to-top">
                  <w:txbxContent>
                    <w:p w:rsidR="00E87075" w:rsidRPr="008354A5" w:rsidRDefault="00E87075" w:rsidP="00AD38DF">
                      <w:pPr>
                        <w:textDirection w:val="btLr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</w:t>
                      </w:r>
                      <w:r w:rsidR="00F76D10">
                        <w:rPr>
                          <w:rFonts w:cs="Arial"/>
                          <w:sz w:val="14"/>
                          <w:szCs w:val="14"/>
                        </w:rPr>
                        <w:t>0276-DO</w:t>
                      </w:r>
                      <w:r w:rsidR="000A35E4">
                        <w:rPr>
                          <w:rFonts w:cs="Arial"/>
                          <w:sz w:val="14"/>
                          <w:szCs w:val="14"/>
                        </w:rPr>
                        <w:t>8</w:t>
                      </w:r>
                    </w:p>
                    <w:p w:rsidR="00E87075" w:rsidRDefault="00E87075" w:rsidP="00AD38DF"/>
                  </w:txbxContent>
                </v:textbox>
              </v:shape>
            </w:pict>
          </mc:Fallback>
        </mc:AlternateContent>
      </w:r>
      <w:r w:rsidR="002A515D" w:rsidRPr="00AE5858">
        <w:rPr>
          <w:rFonts w:cs="Arial"/>
          <w:b/>
          <w:sz w:val="18"/>
        </w:rPr>
        <w:t>DECLARO:</w:t>
      </w:r>
      <w:r w:rsidR="009F3017" w:rsidRPr="00AE5858">
        <w:rPr>
          <w:rFonts w:cs="Arial"/>
          <w:b/>
          <w:sz w:val="18"/>
        </w:rPr>
        <w:t xml:space="preserve">  </w:t>
      </w:r>
    </w:p>
    <w:p w14:paraId="6357B64F" w14:textId="77777777" w:rsidR="009F3017" w:rsidRDefault="009F3017" w:rsidP="002E7574">
      <w:pPr>
        <w:rPr>
          <w:rFonts w:cs="Arial"/>
          <w:sz w:val="18"/>
          <w:szCs w:val="18"/>
        </w:rPr>
      </w:pPr>
      <w:r w:rsidRPr="005C4FCE">
        <w:rPr>
          <w:rFonts w:cs="Arial"/>
          <w:sz w:val="18"/>
          <w:szCs w:val="18"/>
        </w:rPr>
        <w:t>Que t</w:t>
      </w:r>
      <w:r w:rsidR="002A515D" w:rsidRPr="005C4FCE">
        <w:rPr>
          <w:rFonts w:cs="Arial"/>
          <w:sz w:val="18"/>
          <w:szCs w:val="18"/>
        </w:rPr>
        <w:t>inc l’autorització expressa del/de la propietari/ària per fer l’activitat assenyalada.</w:t>
      </w:r>
    </w:p>
    <w:p w14:paraId="36F9DB6D" w14:textId="77777777" w:rsidR="003056CE" w:rsidRPr="005C4FCE" w:rsidRDefault="003056CE" w:rsidP="002E7574">
      <w:pPr>
        <w:rPr>
          <w:rFonts w:cs="Arial"/>
          <w:sz w:val="18"/>
          <w:szCs w:val="18"/>
        </w:rPr>
      </w:pPr>
      <w:r w:rsidRPr="00F76D10">
        <w:rPr>
          <w:rFonts w:cs="Arial"/>
          <w:sz w:val="18"/>
          <w:szCs w:val="18"/>
        </w:rPr>
        <w:t xml:space="preserve">Que sol·licito la crema perquè </w:t>
      </w:r>
      <w:r w:rsidR="00047E02">
        <w:rPr>
          <w:rFonts w:cs="Arial"/>
          <w:sz w:val="18"/>
          <w:szCs w:val="18"/>
        </w:rPr>
        <w:t xml:space="preserve">les restes </w:t>
      </w:r>
      <w:r w:rsidR="00D807CA">
        <w:rPr>
          <w:rFonts w:cs="Arial"/>
          <w:sz w:val="18"/>
          <w:szCs w:val="18"/>
        </w:rPr>
        <w:t>vegetals</w:t>
      </w:r>
      <w:r w:rsidR="00047E02">
        <w:rPr>
          <w:rFonts w:cs="Arial"/>
          <w:sz w:val="18"/>
          <w:szCs w:val="18"/>
        </w:rPr>
        <w:t xml:space="preserve"> generades</w:t>
      </w:r>
      <w:r w:rsidR="005C08EB">
        <w:rPr>
          <w:rFonts w:cs="Arial"/>
          <w:sz w:val="18"/>
          <w:szCs w:val="18"/>
        </w:rPr>
        <w:t xml:space="preserve"> r</w:t>
      </w:r>
      <w:r w:rsidRPr="00F76D10">
        <w:rPr>
          <w:rFonts w:cs="Arial"/>
          <w:sz w:val="18"/>
          <w:szCs w:val="18"/>
        </w:rPr>
        <w:t>epresenten un perill d’</w:t>
      </w:r>
      <w:r w:rsidR="00031A35">
        <w:rPr>
          <w:rFonts w:cs="Arial"/>
          <w:sz w:val="18"/>
          <w:szCs w:val="18"/>
        </w:rPr>
        <w:t xml:space="preserve">incendi forestal, </w:t>
      </w:r>
      <w:r w:rsidRPr="00F76D10">
        <w:rPr>
          <w:rFonts w:cs="Arial"/>
          <w:sz w:val="18"/>
          <w:szCs w:val="18"/>
        </w:rPr>
        <w:t>el que em dispensa de la regulaci</w:t>
      </w:r>
      <w:r w:rsidR="00BC1913" w:rsidRPr="00F76D10">
        <w:rPr>
          <w:rFonts w:cs="Arial"/>
          <w:sz w:val="18"/>
          <w:szCs w:val="18"/>
        </w:rPr>
        <w:t xml:space="preserve">ó de la </w:t>
      </w:r>
      <w:r w:rsidR="005C08EB">
        <w:rPr>
          <w:rFonts w:cs="Arial"/>
          <w:sz w:val="18"/>
          <w:szCs w:val="18"/>
        </w:rPr>
        <w:t>Llei  7/2022, de 8 d’abril, de residus i s</w:t>
      </w:r>
      <w:r w:rsidR="00730ABF">
        <w:rPr>
          <w:rFonts w:cs="Arial"/>
          <w:sz w:val="18"/>
          <w:szCs w:val="18"/>
        </w:rPr>
        <w:t>òl</w:t>
      </w:r>
      <w:r w:rsidR="005C08EB">
        <w:rPr>
          <w:rFonts w:cs="Arial"/>
          <w:sz w:val="18"/>
          <w:szCs w:val="18"/>
        </w:rPr>
        <w:t>s contaminants per a una economia circular.</w:t>
      </w:r>
      <w:r>
        <w:rPr>
          <w:rFonts w:cs="Arial"/>
          <w:sz w:val="18"/>
          <w:szCs w:val="18"/>
        </w:rPr>
        <w:t xml:space="preserve"> </w:t>
      </w:r>
    </w:p>
    <w:p w14:paraId="2A63BF90" w14:textId="77777777" w:rsidR="005B41D9" w:rsidRPr="002E7574" w:rsidRDefault="002A515D" w:rsidP="002E7574">
      <w:pPr>
        <w:rPr>
          <w:b/>
          <w:sz w:val="18"/>
          <w:szCs w:val="18"/>
        </w:rPr>
      </w:pPr>
      <w:r w:rsidRPr="002E7574">
        <w:rPr>
          <w:b/>
          <w:sz w:val="18"/>
          <w:szCs w:val="18"/>
        </w:rPr>
        <w:t>SOL·LICITO:</w:t>
      </w:r>
      <w:r w:rsidR="009F3017" w:rsidRPr="002E7574">
        <w:rPr>
          <w:b/>
          <w:sz w:val="18"/>
          <w:szCs w:val="18"/>
        </w:rPr>
        <w:t xml:space="preserve">  </w:t>
      </w:r>
    </w:p>
    <w:p w14:paraId="4FB8BE6B" w14:textId="77777777" w:rsidR="005C4FCE" w:rsidRPr="002E7574" w:rsidRDefault="002A515D" w:rsidP="002E7574">
      <w:pPr>
        <w:rPr>
          <w:sz w:val="18"/>
          <w:szCs w:val="18"/>
        </w:rPr>
      </w:pPr>
      <w:r w:rsidRPr="002E7574">
        <w:rPr>
          <w:sz w:val="18"/>
          <w:szCs w:val="18"/>
        </w:rPr>
        <w:t>Autorització per</w:t>
      </w:r>
      <w:r w:rsidR="0065306F" w:rsidRPr="002E7574">
        <w:rPr>
          <w:sz w:val="18"/>
          <w:szCs w:val="18"/>
        </w:rPr>
        <w:t xml:space="preserve"> a</w:t>
      </w:r>
      <w:r w:rsidRPr="002E7574">
        <w:rPr>
          <w:sz w:val="18"/>
          <w:szCs w:val="18"/>
        </w:rPr>
        <w:t xml:space="preserve"> </w:t>
      </w:r>
      <w:r w:rsidR="0065306F" w:rsidRPr="002E7574">
        <w:rPr>
          <w:sz w:val="18"/>
          <w:szCs w:val="18"/>
        </w:rPr>
        <w:t xml:space="preserve">la realització de crema de restes forestals </w:t>
      </w:r>
      <w:r w:rsidRPr="002E7574">
        <w:rPr>
          <w:sz w:val="18"/>
          <w:szCs w:val="18"/>
        </w:rPr>
        <w:t>segons les dades que he fet constar.</w:t>
      </w:r>
    </w:p>
    <w:p w14:paraId="7D6DF72B" w14:textId="77777777" w:rsidR="005C4FCE" w:rsidRPr="005C4FCE" w:rsidRDefault="005C4FCE" w:rsidP="002E7574">
      <w:pPr>
        <w:pStyle w:val="Textopredeterminado"/>
        <w:pBdr>
          <w:bottom w:val="single" w:sz="4" w:space="1" w:color="auto"/>
        </w:pBdr>
        <w:spacing w:line="20" w:lineRule="exact"/>
      </w:pPr>
    </w:p>
    <w:p w14:paraId="7EB026D3" w14:textId="77777777" w:rsidR="004C6A82" w:rsidRPr="00AE5858" w:rsidRDefault="004C6A82" w:rsidP="009F3017">
      <w:pPr>
        <w:rPr>
          <w:rFonts w:cs="Arial"/>
          <w:sz w:val="18"/>
        </w:rPr>
      </w:pPr>
      <w:r w:rsidRPr="00AE5858">
        <w:rPr>
          <w:rFonts w:cs="Arial"/>
          <w:sz w:val="18"/>
        </w:rPr>
        <w:t>Localitat i data</w:t>
      </w:r>
    </w:p>
    <w:p w14:paraId="46CE76BF" w14:textId="77777777" w:rsidR="005C4FCE" w:rsidRDefault="005C4FCE" w:rsidP="005C4FCE">
      <w:pPr>
        <w:pBdr>
          <w:bottom w:val="single" w:sz="4" w:space="1" w:color="auto"/>
        </w:pBdr>
        <w:rPr>
          <w:rFonts w:cs="Arial"/>
          <w:sz w:val="22"/>
          <w:szCs w:val="22"/>
        </w:rPr>
      </w:pPr>
      <w:r w:rsidRPr="005C4FCE">
        <w:rPr>
          <w:rFonts w:cs="Arial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5C4FCE">
        <w:rPr>
          <w:rFonts w:cs="Arial"/>
          <w:sz w:val="22"/>
          <w:szCs w:val="22"/>
        </w:rPr>
        <w:instrText xml:space="preserve"> FORMTEXT </w:instrText>
      </w:r>
      <w:r w:rsidRPr="005C4FCE">
        <w:rPr>
          <w:rFonts w:cs="Arial"/>
          <w:sz w:val="22"/>
          <w:szCs w:val="22"/>
        </w:rPr>
      </w:r>
      <w:r w:rsidRPr="005C4FCE">
        <w:rPr>
          <w:rFonts w:cs="Arial"/>
          <w:sz w:val="22"/>
          <w:szCs w:val="22"/>
        </w:rPr>
        <w:fldChar w:fldCharType="separate"/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noProof/>
          <w:sz w:val="22"/>
          <w:szCs w:val="22"/>
        </w:rPr>
        <w:t> </w:t>
      </w:r>
      <w:r w:rsidRPr="005C4FCE">
        <w:rPr>
          <w:rFonts w:cs="Arial"/>
          <w:sz w:val="22"/>
          <w:szCs w:val="22"/>
        </w:rPr>
        <w:fldChar w:fldCharType="end"/>
      </w:r>
    </w:p>
    <w:p w14:paraId="79AE4E3B" w14:textId="77777777" w:rsidR="00871A66" w:rsidRDefault="00871A66" w:rsidP="005C4FCE">
      <w:pPr>
        <w:pBdr>
          <w:bottom w:val="single" w:sz="4" w:space="1" w:color="auto"/>
        </w:pBdr>
        <w:rPr>
          <w:rFonts w:cs="Arial"/>
          <w:sz w:val="18"/>
        </w:rPr>
      </w:pPr>
    </w:p>
    <w:p w14:paraId="2EFC2D43" w14:textId="77777777" w:rsidR="00871A66" w:rsidRDefault="00871A66" w:rsidP="005C4FCE">
      <w:pPr>
        <w:pBdr>
          <w:bottom w:val="single" w:sz="4" w:space="1" w:color="auto"/>
        </w:pBdr>
        <w:rPr>
          <w:rFonts w:cs="Arial"/>
          <w:sz w:val="18"/>
        </w:rPr>
      </w:pPr>
    </w:p>
    <w:p w14:paraId="1B6138B0" w14:textId="77777777" w:rsidR="00FC7C73" w:rsidRDefault="004C6A82" w:rsidP="009F3017">
      <w:pPr>
        <w:rPr>
          <w:rFonts w:cs="Arial"/>
          <w:sz w:val="18"/>
        </w:rPr>
      </w:pPr>
      <w:r w:rsidRPr="00AE5858">
        <w:rPr>
          <w:rFonts w:cs="Arial"/>
          <w:sz w:val="18"/>
        </w:rPr>
        <w:t xml:space="preserve">Signatura </w:t>
      </w:r>
    </w:p>
    <w:p w14:paraId="7BC86724" w14:textId="77777777" w:rsidR="002E7574" w:rsidRDefault="002E7574" w:rsidP="009F3017">
      <w:pPr>
        <w:rPr>
          <w:rFonts w:cs="Arial"/>
          <w:sz w:val="18"/>
        </w:rPr>
      </w:pPr>
    </w:p>
    <w:p w14:paraId="5229BA8D" w14:textId="77777777" w:rsidR="00F76D10" w:rsidRDefault="00F76D10" w:rsidP="009F3017">
      <w:pPr>
        <w:rPr>
          <w:rFonts w:cs="Arial"/>
        </w:rPr>
      </w:pPr>
    </w:p>
    <w:p w14:paraId="25E69169" w14:textId="77777777" w:rsidR="00AE5858" w:rsidRDefault="00FF3466" w:rsidP="004575B3">
      <w:pPr>
        <w:tabs>
          <w:tab w:val="left" w:pos="9072"/>
        </w:tabs>
        <w:rPr>
          <w:rFonts w:cs="Arial"/>
        </w:rPr>
      </w:pPr>
      <w:r>
        <w:rPr>
          <w:rFonts w:eastAsia="Arial" w:cs="Arial"/>
          <w:noProof/>
          <w:sz w:val="3"/>
          <w:szCs w:val="3"/>
          <w:lang w:eastAsia="ca-ES"/>
        </w:rPr>
        <mc:AlternateContent>
          <mc:Choice Requires="wpg">
            <w:drawing>
              <wp:inline distT="0" distB="0" distL="0" distR="0" wp14:anchorId="3BEEE9C2" wp14:editId="578A931D">
                <wp:extent cx="5752769" cy="45719"/>
                <wp:effectExtent l="0" t="0" r="635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2769" cy="45719"/>
                          <a:chOff x="0" y="0"/>
                          <a:chExt cx="10073" cy="31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042" cy="2"/>
                            <a:chOff x="15" y="15"/>
                            <a:chExt cx="10042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042"/>
                                <a:gd name="T2" fmla="+- 0 10057 1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3F00A3" id="Group 6" o:spid="_x0000_s1026" style="width:452.95pt;height:3.6pt;mso-position-horizontal-relative:char;mso-position-vertical-relative:line" coordsize="100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">
                <v:group id="Group 7" o:spid="_x0000_s1027" style="position:absolute;left:15;top:15;width:10042;height:2" coordorigin="15,15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15;top:15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" path="m,l10042,e" filled="f" strokeweight="1.54pt">
                    <v:path arrowok="t" o:connecttype="custom" o:connectlocs="0,0;10042,0" o:connectangles="0,0"/>
                  </v:shape>
                </v:group>
                <w10:anchorlock/>
              </v:group>
            </w:pict>
          </mc:Fallback>
        </mc:AlternateContent>
      </w:r>
    </w:p>
    <w:p w14:paraId="196528FC" w14:textId="77777777" w:rsidR="00111B72" w:rsidRPr="00ED5A1B" w:rsidRDefault="00111B72" w:rsidP="00ED5A1B">
      <w:pPr>
        <w:rPr>
          <w:rFonts w:cs="Arial"/>
        </w:rPr>
      </w:pPr>
      <w:r w:rsidRPr="0025649B">
        <w:rPr>
          <w:rFonts w:cs="Arial"/>
          <w:b/>
          <w:szCs w:val="16"/>
        </w:rPr>
        <w:t>Protecció de dades</w:t>
      </w:r>
    </w:p>
    <w:p w14:paraId="58E21C18" w14:textId="77777777"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Tractament:</w:t>
      </w:r>
      <w:r w:rsidRPr="0025649B">
        <w:rPr>
          <w:rFonts w:cs="Arial"/>
          <w:szCs w:val="16"/>
        </w:rPr>
        <w:t xml:space="preserve"> Autoritzacions i comunicacions amb risc d’incendi forestal. </w:t>
      </w:r>
    </w:p>
    <w:p w14:paraId="755CA8AC" w14:textId="77777777"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Responsable:</w:t>
      </w:r>
      <w:r w:rsidRPr="0025649B">
        <w:rPr>
          <w:rFonts w:cs="Arial"/>
          <w:szCs w:val="16"/>
        </w:rPr>
        <w:t xml:space="preserve"> Direcció General </w:t>
      </w:r>
      <w:r w:rsidR="00AE57FC">
        <w:rPr>
          <w:rFonts w:cs="Arial"/>
          <w:szCs w:val="16"/>
        </w:rPr>
        <w:t>de Boscos</w:t>
      </w:r>
      <w:r w:rsidRPr="0025649B">
        <w:rPr>
          <w:rFonts w:cs="Arial"/>
          <w:szCs w:val="16"/>
        </w:rPr>
        <w:t xml:space="preserve"> i Gestió del Medi. </w:t>
      </w:r>
      <w:r w:rsidR="00D26569">
        <w:rPr>
          <w:rFonts w:cs="Arial"/>
          <w:szCs w:val="16"/>
        </w:rPr>
        <w:t>(</w:t>
      </w:r>
      <w:hyperlink r:id="rId8" w:history="1">
        <w:r w:rsidR="004604A9" w:rsidRPr="0040776B">
          <w:rPr>
            <w:rStyle w:val="Enlla"/>
            <w:rFonts w:cs="Arial"/>
            <w:szCs w:val="16"/>
          </w:rPr>
          <w:t>prevencioincendis.agricultura@gencat.cat</w:t>
        </w:r>
      </w:hyperlink>
      <w:r w:rsidR="004604A9">
        <w:rPr>
          <w:rFonts w:cs="Arial"/>
          <w:szCs w:val="16"/>
        </w:rPr>
        <w:t>)</w:t>
      </w:r>
    </w:p>
    <w:p w14:paraId="7EBFB429" w14:textId="77777777" w:rsidR="00111B72" w:rsidRPr="0025649B" w:rsidRDefault="00111B72" w:rsidP="005C4FCE">
      <w:pPr>
        <w:rPr>
          <w:rFonts w:cs="Arial"/>
          <w:szCs w:val="16"/>
        </w:rPr>
      </w:pPr>
      <w:r w:rsidRPr="0025649B">
        <w:rPr>
          <w:rFonts w:cs="Arial"/>
          <w:b/>
          <w:szCs w:val="16"/>
        </w:rPr>
        <w:t>Finalitat:</w:t>
      </w:r>
      <w:r w:rsidRPr="0025649B">
        <w:rPr>
          <w:rFonts w:cs="Arial"/>
          <w:szCs w:val="16"/>
        </w:rPr>
        <w:t xml:space="preserve">  Ubicació i mesura de les autoritzacions atorgades i comunicacions presentades per realitzar activitats que comporten risc d’incendi forestal.</w:t>
      </w:r>
    </w:p>
    <w:p w14:paraId="1B6F7578" w14:textId="77777777" w:rsidR="00EC1B39" w:rsidRPr="0083764C" w:rsidRDefault="00111B72" w:rsidP="00EC1B39">
      <w:pPr>
        <w:pStyle w:val="Peu"/>
        <w:rPr>
          <w:rFonts w:cs="Arial"/>
          <w:szCs w:val="16"/>
        </w:rPr>
      </w:pPr>
      <w:r w:rsidRPr="0083764C">
        <w:rPr>
          <w:rFonts w:cs="Arial"/>
          <w:b/>
          <w:szCs w:val="16"/>
        </w:rPr>
        <w:t>Drets de les persones interessades:</w:t>
      </w:r>
      <w:r w:rsidRPr="0083764C">
        <w:rPr>
          <w:rFonts w:cs="Arial"/>
          <w:szCs w:val="16"/>
        </w:rPr>
        <w:t xml:space="preserve">  Podeu exercir els drets d'accés, rectificació, supressió, oposició al tractament i sol·licitar-ne la limitació de dades davant el Servei de Prevenció d’Incendis Forestals </w:t>
      </w:r>
      <w:r w:rsidR="00EC1B39" w:rsidRPr="0083764C">
        <w:rPr>
          <w:rFonts w:cs="Arial"/>
          <w:szCs w:val="16"/>
        </w:rPr>
        <w:t xml:space="preserve"> (Carrer del Doctor Roux, 80 - 86,</w:t>
      </w:r>
      <w:r w:rsidR="0083764C" w:rsidRPr="0083764C">
        <w:rPr>
          <w:rFonts w:cs="Arial"/>
          <w:szCs w:val="16"/>
        </w:rPr>
        <w:t xml:space="preserve"> </w:t>
      </w:r>
      <w:r w:rsidR="00EC1B39" w:rsidRPr="0083764C">
        <w:rPr>
          <w:rFonts w:cs="Arial"/>
          <w:szCs w:val="16"/>
        </w:rPr>
        <w:t>08017  Barcelona .T</w:t>
      </w:r>
      <w:r w:rsidR="0083764C" w:rsidRPr="0083764C">
        <w:rPr>
          <w:rFonts w:cs="Arial"/>
          <w:szCs w:val="16"/>
        </w:rPr>
        <w:t>el.</w:t>
      </w:r>
      <w:r w:rsidR="00EC1B39" w:rsidRPr="0083764C">
        <w:rPr>
          <w:rFonts w:cs="Arial"/>
          <w:szCs w:val="16"/>
        </w:rPr>
        <w:t xml:space="preserve">: 93 567 42 00).  </w:t>
      </w:r>
    </w:p>
    <w:p w14:paraId="1DFA37B7" w14:textId="77777777"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szCs w:val="16"/>
        </w:rPr>
        <w:t xml:space="preserve">També podeu presentar una reclamació davant l’Autoritat Catalana de </w:t>
      </w:r>
      <w:r>
        <w:rPr>
          <w:rFonts w:cs="Arial"/>
          <w:szCs w:val="16"/>
        </w:rPr>
        <w:t xml:space="preserve">Protecció de Dades a </w:t>
      </w:r>
      <w:r w:rsidR="00E74983" w:rsidRPr="005A361B">
        <w:rPr>
          <w:rFonts w:cs="Arial"/>
          <w:sz w:val="14"/>
          <w:szCs w:val="14"/>
        </w:rPr>
        <w:t xml:space="preserve"> </w:t>
      </w:r>
      <w:hyperlink r:id="rId9" w:history="1">
        <w:r w:rsidR="004604A9" w:rsidRPr="0040776B">
          <w:rPr>
            <w:rStyle w:val="Enlla"/>
            <w:rFonts w:cs="Arial"/>
            <w:szCs w:val="16"/>
          </w:rPr>
          <w:t>https://apdcat.gencat.cat</w:t>
        </w:r>
      </w:hyperlink>
      <w:r w:rsidR="004604A9">
        <w:rPr>
          <w:rFonts w:cs="Arial"/>
          <w:szCs w:val="16"/>
        </w:rPr>
        <w:t xml:space="preserve"> </w:t>
      </w:r>
    </w:p>
    <w:p w14:paraId="23382706" w14:textId="77777777" w:rsidR="00111B72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Més informació:</w:t>
      </w:r>
      <w:r w:rsidRPr="0025649B">
        <w:rPr>
          <w:rFonts w:cs="Arial"/>
          <w:szCs w:val="16"/>
        </w:rPr>
        <w:t xml:space="preserve"> Si voleu ampliar aquesta informació consulteu l’apartat “Protecció de dades” del web del Departament.</w:t>
      </w:r>
    </w:p>
    <w:p w14:paraId="3C3DC5DB" w14:textId="77777777" w:rsidR="005C4FCE" w:rsidRPr="00654EAB" w:rsidRDefault="005C4FCE" w:rsidP="00ED5A1B">
      <w:pPr>
        <w:pBdr>
          <w:bottom w:val="single" w:sz="18" w:space="0" w:color="auto"/>
        </w:pBdr>
        <w:rPr>
          <w:rFonts w:cs="Arial"/>
          <w:sz w:val="6"/>
          <w:szCs w:val="6"/>
        </w:rPr>
      </w:pPr>
    </w:p>
    <w:p w14:paraId="28DC30A3" w14:textId="77777777" w:rsidR="00C61541" w:rsidRPr="00FC7C73" w:rsidRDefault="00C61541" w:rsidP="00815604">
      <w:pPr>
        <w:ind w:right="911"/>
        <w:jc w:val="both"/>
        <w:rPr>
          <w:rFonts w:cs="Arial"/>
          <w:sz w:val="6"/>
          <w:szCs w:val="6"/>
        </w:rPr>
      </w:pPr>
    </w:p>
    <w:sectPr w:rsidR="00C61541" w:rsidRPr="00FC7C73" w:rsidSect="00815604">
      <w:headerReference w:type="default" r:id="rId10"/>
      <w:footerReference w:type="default" r:id="rId11"/>
      <w:headerReference w:type="first" r:id="rId12"/>
      <w:footerReference w:type="first" r:id="rId13"/>
      <w:pgSz w:w="11911" w:h="16832" w:code="9"/>
      <w:pgMar w:top="2268" w:right="1134" w:bottom="1985" w:left="1701" w:header="709" w:footer="709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155B" w14:textId="77777777" w:rsidR="000779CF" w:rsidRDefault="000779CF">
      <w:r>
        <w:separator/>
      </w:r>
    </w:p>
  </w:endnote>
  <w:endnote w:type="continuationSeparator" w:id="0">
    <w:p w14:paraId="06BDC1C0" w14:textId="77777777" w:rsidR="000779CF" w:rsidRDefault="000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736131695"/>
      <w:docPartObj>
        <w:docPartGallery w:val="Page Numbers (Bottom of Page)"/>
        <w:docPartUnique/>
      </w:docPartObj>
    </w:sdtPr>
    <w:sdtEndPr/>
    <w:sdtContent>
      <w:p w14:paraId="63AA4C78" w14:textId="7BCB821B" w:rsidR="000A0B02" w:rsidRPr="004B0A99" w:rsidRDefault="000A0B02">
        <w:pPr>
          <w:pStyle w:val="Peu"/>
          <w:jc w:val="right"/>
          <w:rPr>
            <w:sz w:val="20"/>
          </w:rPr>
        </w:pPr>
        <w:r w:rsidRPr="004B0A99">
          <w:rPr>
            <w:sz w:val="20"/>
          </w:rPr>
          <w:fldChar w:fldCharType="begin"/>
        </w:r>
        <w:r w:rsidRPr="004B0A99">
          <w:rPr>
            <w:sz w:val="20"/>
          </w:rPr>
          <w:instrText>PAGE   \* MERGEFORMAT</w:instrText>
        </w:r>
        <w:r w:rsidRPr="004B0A99">
          <w:rPr>
            <w:sz w:val="20"/>
          </w:rPr>
          <w:fldChar w:fldCharType="separate"/>
        </w:r>
        <w:r w:rsidR="004D2E91">
          <w:rPr>
            <w:noProof/>
            <w:sz w:val="20"/>
          </w:rPr>
          <w:t>2</w:t>
        </w:r>
        <w:r w:rsidRPr="004B0A99">
          <w:rPr>
            <w:sz w:val="20"/>
          </w:rPr>
          <w:fldChar w:fldCharType="end"/>
        </w:r>
        <w:r w:rsidRPr="004B0A99">
          <w:rPr>
            <w:sz w:val="20"/>
          </w:rPr>
          <w:t>/2</w:t>
        </w:r>
      </w:p>
    </w:sdtContent>
  </w:sdt>
  <w:p w14:paraId="17447D93" w14:textId="77777777" w:rsidR="000A0B02" w:rsidRDefault="000A0B0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7527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800DD19" w14:textId="7364A604" w:rsidR="000A0B02" w:rsidRPr="004B0A99" w:rsidRDefault="000A0B02">
        <w:pPr>
          <w:pStyle w:val="Peu"/>
          <w:jc w:val="right"/>
          <w:rPr>
            <w:sz w:val="20"/>
          </w:rPr>
        </w:pPr>
        <w:r w:rsidRPr="004B0A99">
          <w:rPr>
            <w:sz w:val="20"/>
          </w:rPr>
          <w:fldChar w:fldCharType="begin"/>
        </w:r>
        <w:r w:rsidRPr="004B0A99">
          <w:rPr>
            <w:sz w:val="20"/>
          </w:rPr>
          <w:instrText>PAGE   \* MERGEFORMAT</w:instrText>
        </w:r>
        <w:r w:rsidRPr="004B0A99">
          <w:rPr>
            <w:sz w:val="20"/>
          </w:rPr>
          <w:fldChar w:fldCharType="separate"/>
        </w:r>
        <w:r w:rsidR="004D2E91">
          <w:rPr>
            <w:noProof/>
            <w:sz w:val="20"/>
          </w:rPr>
          <w:t>1</w:t>
        </w:r>
        <w:r w:rsidRPr="004B0A99">
          <w:rPr>
            <w:sz w:val="20"/>
          </w:rPr>
          <w:fldChar w:fldCharType="end"/>
        </w:r>
        <w:r w:rsidRPr="004B0A99">
          <w:rPr>
            <w:sz w:val="20"/>
          </w:rPr>
          <w:t>/2</w:t>
        </w:r>
      </w:p>
    </w:sdtContent>
  </w:sdt>
  <w:p w14:paraId="442ED39C" w14:textId="77777777" w:rsidR="000A0B02" w:rsidRDefault="000A0B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B54A" w14:textId="77777777" w:rsidR="000779CF" w:rsidRDefault="000779CF">
      <w:r>
        <w:separator/>
      </w:r>
    </w:p>
  </w:footnote>
  <w:footnote w:type="continuationSeparator" w:id="0">
    <w:p w14:paraId="679647D7" w14:textId="77777777" w:rsidR="000779CF" w:rsidRDefault="0007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4CCA" w14:textId="77777777" w:rsidR="00E87075" w:rsidRPr="005C032A" w:rsidRDefault="000F4312" w:rsidP="005B41D9">
    <w:pPr>
      <w:pStyle w:val="Capalera"/>
      <w:rPr>
        <w:szCs w:val="16"/>
      </w:rPr>
    </w:pPr>
    <w:r>
      <w:rPr>
        <w:noProof/>
        <w:sz w:val="24"/>
        <w:szCs w:val="24"/>
        <w:lang w:eastAsia="ca-ES"/>
      </w:rPr>
      <w:drawing>
        <wp:inline distT="0" distB="0" distL="0" distR="0" wp14:anchorId="1B2C2E7C" wp14:editId="090004E5">
          <wp:extent cx="1536065" cy="487680"/>
          <wp:effectExtent l="0" t="0" r="6985" b="7620"/>
          <wp:docPr id="1132" name="Imatge 1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9250" w14:textId="701BB312" w:rsidR="000F4312" w:rsidRDefault="00D01F92" w:rsidP="00D01F92">
    <w:pPr>
      <w:pStyle w:val="Capalera"/>
      <w:ind w:left="-567"/>
    </w:pPr>
    <w:r>
      <w:rPr>
        <w:noProof/>
        <w:lang w:eastAsia="ca-ES"/>
      </w:rPr>
      <w:drawing>
        <wp:inline distT="0" distB="0" distL="0" distR="0" wp14:anchorId="71B1A1D6" wp14:editId="6C4F62F3">
          <wp:extent cx="2743200" cy="792480"/>
          <wp:effectExtent l="0" t="0" r="0" b="7620"/>
          <wp:docPr id="5" name="Imatge 5" descr="Imatge que conté text, Font, blanc, tipo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 descr="Imatge que conté text, Font, blanc, tipografia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BC"/>
    <w:multiLevelType w:val="hybridMultilevel"/>
    <w:tmpl w:val="78EA30CE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462D"/>
    <w:multiLevelType w:val="hybridMultilevel"/>
    <w:tmpl w:val="C89C8878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F0645"/>
    <w:multiLevelType w:val="hybridMultilevel"/>
    <w:tmpl w:val="5C464C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B6F30"/>
    <w:multiLevelType w:val="hybridMultilevel"/>
    <w:tmpl w:val="171E639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C10CD"/>
    <w:multiLevelType w:val="hybridMultilevel"/>
    <w:tmpl w:val="D092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91585"/>
    <w:multiLevelType w:val="hybridMultilevel"/>
    <w:tmpl w:val="C602F6DA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34E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9023B"/>
    <w:multiLevelType w:val="hybridMultilevel"/>
    <w:tmpl w:val="A3F6B8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50BE"/>
    <w:multiLevelType w:val="hybridMultilevel"/>
    <w:tmpl w:val="BA32BE4E"/>
    <w:lvl w:ilvl="0" w:tplc="980C851A">
      <w:start w:val="1"/>
      <w:numFmt w:val="bullet"/>
      <w:lvlText w:val=""/>
      <w:lvlJc w:val="left"/>
      <w:pPr>
        <w:tabs>
          <w:tab w:val="num" w:pos="227"/>
        </w:tabs>
        <w:ind w:left="-56" w:firstLine="56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7CD10F9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9B6941"/>
    <w:multiLevelType w:val="hybridMultilevel"/>
    <w:tmpl w:val="7116D6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BE5012"/>
    <w:multiLevelType w:val="multilevel"/>
    <w:tmpl w:val="7116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E4ED8"/>
    <w:multiLevelType w:val="hybridMultilevel"/>
    <w:tmpl w:val="EA86DEFE"/>
    <w:lvl w:ilvl="0" w:tplc="64FCA8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2136F"/>
    <w:multiLevelType w:val="singleLevel"/>
    <w:tmpl w:val="0ABAFB58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DDD6BC3"/>
    <w:multiLevelType w:val="singleLevel"/>
    <w:tmpl w:val="4336F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5" w15:restartNumberingAfterBreak="0">
    <w:nsid w:val="526E08C7"/>
    <w:multiLevelType w:val="hybridMultilevel"/>
    <w:tmpl w:val="C9E6F7F4"/>
    <w:lvl w:ilvl="0" w:tplc="F934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31121D"/>
    <w:multiLevelType w:val="hybridMultilevel"/>
    <w:tmpl w:val="11DC6310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55CBE"/>
    <w:multiLevelType w:val="hybridMultilevel"/>
    <w:tmpl w:val="7BBA24A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0E1D3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8631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8E1F14"/>
    <w:multiLevelType w:val="multilevel"/>
    <w:tmpl w:val="11D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30AB"/>
    <w:multiLevelType w:val="singleLevel"/>
    <w:tmpl w:val="22F6ADC6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EBF60FF"/>
    <w:multiLevelType w:val="hybridMultilevel"/>
    <w:tmpl w:val="0040E4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0C2FAC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8"/>
  </w:num>
  <w:num w:numId="5">
    <w:abstractNumId w:val="14"/>
  </w:num>
  <w:num w:numId="6">
    <w:abstractNumId w:val="16"/>
  </w:num>
  <w:num w:numId="7">
    <w:abstractNumId w:val="19"/>
  </w:num>
  <w:num w:numId="8">
    <w:abstractNumId w:val="1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22"/>
  </w:num>
  <w:num w:numId="14">
    <w:abstractNumId w:val="7"/>
  </w:num>
  <w:num w:numId="15">
    <w:abstractNumId w:val="2"/>
  </w:num>
  <w:num w:numId="16">
    <w:abstractNumId w:val="6"/>
  </w:num>
  <w:num w:numId="17">
    <w:abstractNumId w:val="4"/>
  </w:num>
  <w:num w:numId="18">
    <w:abstractNumId w:val="3"/>
  </w:num>
  <w:num w:numId="19">
    <w:abstractNumId w:val="17"/>
  </w:num>
  <w:num w:numId="20">
    <w:abstractNumId w:val="10"/>
  </w:num>
  <w:num w:numId="21">
    <w:abstractNumId w:val="1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1.75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96"/>
    <w:rsid w:val="000024ED"/>
    <w:rsid w:val="00003201"/>
    <w:rsid w:val="00003F18"/>
    <w:rsid w:val="000159E2"/>
    <w:rsid w:val="00025661"/>
    <w:rsid w:val="00031A35"/>
    <w:rsid w:val="00047E02"/>
    <w:rsid w:val="00061616"/>
    <w:rsid w:val="00064534"/>
    <w:rsid w:val="00066333"/>
    <w:rsid w:val="000779CF"/>
    <w:rsid w:val="00087F75"/>
    <w:rsid w:val="00093C82"/>
    <w:rsid w:val="000A0B02"/>
    <w:rsid w:val="000A2935"/>
    <w:rsid w:val="000A35E4"/>
    <w:rsid w:val="000A7199"/>
    <w:rsid w:val="000B014F"/>
    <w:rsid w:val="000C1B1A"/>
    <w:rsid w:val="000D22F7"/>
    <w:rsid w:val="000E1AE0"/>
    <w:rsid w:val="000F4312"/>
    <w:rsid w:val="000F66D1"/>
    <w:rsid w:val="00111B72"/>
    <w:rsid w:val="00113C24"/>
    <w:rsid w:val="00121E59"/>
    <w:rsid w:val="00124FF4"/>
    <w:rsid w:val="00127816"/>
    <w:rsid w:val="00136D8C"/>
    <w:rsid w:val="0015364F"/>
    <w:rsid w:val="00161F6F"/>
    <w:rsid w:val="00175FA5"/>
    <w:rsid w:val="001A242C"/>
    <w:rsid w:val="001B76BE"/>
    <w:rsid w:val="001C30DB"/>
    <w:rsid w:val="001D084A"/>
    <w:rsid w:val="001D18E1"/>
    <w:rsid w:val="001D620D"/>
    <w:rsid w:val="002068A3"/>
    <w:rsid w:val="002238F3"/>
    <w:rsid w:val="00234397"/>
    <w:rsid w:val="00247308"/>
    <w:rsid w:val="00272185"/>
    <w:rsid w:val="00286582"/>
    <w:rsid w:val="00290499"/>
    <w:rsid w:val="002968D3"/>
    <w:rsid w:val="00297E72"/>
    <w:rsid w:val="002A451E"/>
    <w:rsid w:val="002A515D"/>
    <w:rsid w:val="002D018B"/>
    <w:rsid w:val="002D26D3"/>
    <w:rsid w:val="002E7574"/>
    <w:rsid w:val="002E7B4D"/>
    <w:rsid w:val="003056CE"/>
    <w:rsid w:val="00325C74"/>
    <w:rsid w:val="00341684"/>
    <w:rsid w:val="00345DB7"/>
    <w:rsid w:val="00352DC9"/>
    <w:rsid w:val="00357C1B"/>
    <w:rsid w:val="00363CF8"/>
    <w:rsid w:val="00371515"/>
    <w:rsid w:val="003906FC"/>
    <w:rsid w:val="003A42AC"/>
    <w:rsid w:val="003A757F"/>
    <w:rsid w:val="003B698F"/>
    <w:rsid w:val="003D63BE"/>
    <w:rsid w:val="003E7F0B"/>
    <w:rsid w:val="003F7D8D"/>
    <w:rsid w:val="0042642F"/>
    <w:rsid w:val="00427AC8"/>
    <w:rsid w:val="004575B3"/>
    <w:rsid w:val="004604A9"/>
    <w:rsid w:val="00477A6F"/>
    <w:rsid w:val="00490FC7"/>
    <w:rsid w:val="004A1B11"/>
    <w:rsid w:val="004A3AA2"/>
    <w:rsid w:val="004B0A99"/>
    <w:rsid w:val="004B7172"/>
    <w:rsid w:val="004C03C9"/>
    <w:rsid w:val="004C45CC"/>
    <w:rsid w:val="004C6A82"/>
    <w:rsid w:val="004D2E91"/>
    <w:rsid w:val="0051525D"/>
    <w:rsid w:val="00520427"/>
    <w:rsid w:val="00572A86"/>
    <w:rsid w:val="00574286"/>
    <w:rsid w:val="005A43FA"/>
    <w:rsid w:val="005B41D9"/>
    <w:rsid w:val="005C08EB"/>
    <w:rsid w:val="005C4FCE"/>
    <w:rsid w:val="005C6097"/>
    <w:rsid w:val="005D06A5"/>
    <w:rsid w:val="005D09F5"/>
    <w:rsid w:val="005D24C5"/>
    <w:rsid w:val="005D2B49"/>
    <w:rsid w:val="00606A4E"/>
    <w:rsid w:val="00615773"/>
    <w:rsid w:val="00623BB4"/>
    <w:rsid w:val="006309AD"/>
    <w:rsid w:val="006318DE"/>
    <w:rsid w:val="006517AD"/>
    <w:rsid w:val="0065306F"/>
    <w:rsid w:val="00696AC5"/>
    <w:rsid w:val="006A0934"/>
    <w:rsid w:val="006B2AF6"/>
    <w:rsid w:val="006E1B6A"/>
    <w:rsid w:val="006E23FE"/>
    <w:rsid w:val="006F1F61"/>
    <w:rsid w:val="006F2866"/>
    <w:rsid w:val="00730ABF"/>
    <w:rsid w:val="00762D63"/>
    <w:rsid w:val="00771483"/>
    <w:rsid w:val="00775E68"/>
    <w:rsid w:val="007A2F91"/>
    <w:rsid w:val="007C3F97"/>
    <w:rsid w:val="007F3928"/>
    <w:rsid w:val="00800710"/>
    <w:rsid w:val="00805082"/>
    <w:rsid w:val="00806C21"/>
    <w:rsid w:val="00811563"/>
    <w:rsid w:val="008125BC"/>
    <w:rsid w:val="00812F58"/>
    <w:rsid w:val="00815604"/>
    <w:rsid w:val="008205A8"/>
    <w:rsid w:val="008256FB"/>
    <w:rsid w:val="00835E4B"/>
    <w:rsid w:val="0083764C"/>
    <w:rsid w:val="0084134A"/>
    <w:rsid w:val="0085214A"/>
    <w:rsid w:val="00856480"/>
    <w:rsid w:val="00856B5D"/>
    <w:rsid w:val="0085730A"/>
    <w:rsid w:val="00860FBD"/>
    <w:rsid w:val="008635AF"/>
    <w:rsid w:val="00871A66"/>
    <w:rsid w:val="00877ADA"/>
    <w:rsid w:val="00881614"/>
    <w:rsid w:val="00885D36"/>
    <w:rsid w:val="008968EA"/>
    <w:rsid w:val="008C68EA"/>
    <w:rsid w:val="008E39AF"/>
    <w:rsid w:val="008F30B7"/>
    <w:rsid w:val="00912389"/>
    <w:rsid w:val="00921C13"/>
    <w:rsid w:val="00935311"/>
    <w:rsid w:val="00937DC2"/>
    <w:rsid w:val="00946D38"/>
    <w:rsid w:val="0098566E"/>
    <w:rsid w:val="00993EAE"/>
    <w:rsid w:val="00996600"/>
    <w:rsid w:val="009A297D"/>
    <w:rsid w:val="009A7A26"/>
    <w:rsid w:val="009C0550"/>
    <w:rsid w:val="009C5CFE"/>
    <w:rsid w:val="009E6C1F"/>
    <w:rsid w:val="009F3017"/>
    <w:rsid w:val="00A0505C"/>
    <w:rsid w:val="00A14C1D"/>
    <w:rsid w:val="00A151A9"/>
    <w:rsid w:val="00A416FD"/>
    <w:rsid w:val="00A57F91"/>
    <w:rsid w:val="00A8759F"/>
    <w:rsid w:val="00A901F7"/>
    <w:rsid w:val="00A97707"/>
    <w:rsid w:val="00AA52EF"/>
    <w:rsid w:val="00AB003D"/>
    <w:rsid w:val="00AB0836"/>
    <w:rsid w:val="00AD33A8"/>
    <w:rsid w:val="00AD38DF"/>
    <w:rsid w:val="00AD43BE"/>
    <w:rsid w:val="00AE1D24"/>
    <w:rsid w:val="00AE57FC"/>
    <w:rsid w:val="00AE5858"/>
    <w:rsid w:val="00AF1007"/>
    <w:rsid w:val="00AF3F5D"/>
    <w:rsid w:val="00AF4547"/>
    <w:rsid w:val="00B02EB9"/>
    <w:rsid w:val="00B125C0"/>
    <w:rsid w:val="00B17AE6"/>
    <w:rsid w:val="00B25405"/>
    <w:rsid w:val="00B2721E"/>
    <w:rsid w:val="00B27E0C"/>
    <w:rsid w:val="00B31392"/>
    <w:rsid w:val="00B32654"/>
    <w:rsid w:val="00B41D95"/>
    <w:rsid w:val="00B44F65"/>
    <w:rsid w:val="00B817F6"/>
    <w:rsid w:val="00B82960"/>
    <w:rsid w:val="00BC1913"/>
    <w:rsid w:val="00BF12A7"/>
    <w:rsid w:val="00C04711"/>
    <w:rsid w:val="00C145D5"/>
    <w:rsid w:val="00C4019F"/>
    <w:rsid w:val="00C52ADD"/>
    <w:rsid w:val="00C54956"/>
    <w:rsid w:val="00C61541"/>
    <w:rsid w:val="00C66EEF"/>
    <w:rsid w:val="00C844CF"/>
    <w:rsid w:val="00C9494B"/>
    <w:rsid w:val="00CA715A"/>
    <w:rsid w:val="00CB4DDC"/>
    <w:rsid w:val="00CC7913"/>
    <w:rsid w:val="00CD25D2"/>
    <w:rsid w:val="00CF2BF9"/>
    <w:rsid w:val="00D01F92"/>
    <w:rsid w:val="00D26569"/>
    <w:rsid w:val="00D316D4"/>
    <w:rsid w:val="00D54C81"/>
    <w:rsid w:val="00D5716D"/>
    <w:rsid w:val="00D703B8"/>
    <w:rsid w:val="00D7733B"/>
    <w:rsid w:val="00D807CA"/>
    <w:rsid w:val="00DA3532"/>
    <w:rsid w:val="00DC5321"/>
    <w:rsid w:val="00DC5C78"/>
    <w:rsid w:val="00DF6CB9"/>
    <w:rsid w:val="00E01180"/>
    <w:rsid w:val="00E02596"/>
    <w:rsid w:val="00E3695B"/>
    <w:rsid w:val="00E659B9"/>
    <w:rsid w:val="00E74983"/>
    <w:rsid w:val="00E87075"/>
    <w:rsid w:val="00E91418"/>
    <w:rsid w:val="00EC1B39"/>
    <w:rsid w:val="00EC4415"/>
    <w:rsid w:val="00EC4C0F"/>
    <w:rsid w:val="00EC6330"/>
    <w:rsid w:val="00ED5A1B"/>
    <w:rsid w:val="00ED7127"/>
    <w:rsid w:val="00EE2B0E"/>
    <w:rsid w:val="00EE746D"/>
    <w:rsid w:val="00EF2A80"/>
    <w:rsid w:val="00EF4FB0"/>
    <w:rsid w:val="00F21682"/>
    <w:rsid w:val="00F2712F"/>
    <w:rsid w:val="00F33369"/>
    <w:rsid w:val="00F41D96"/>
    <w:rsid w:val="00F5426B"/>
    <w:rsid w:val="00F61FBA"/>
    <w:rsid w:val="00F729E5"/>
    <w:rsid w:val="00F74DBB"/>
    <w:rsid w:val="00F76D10"/>
    <w:rsid w:val="00F9275F"/>
    <w:rsid w:val="00F944D8"/>
    <w:rsid w:val="00F975A0"/>
    <w:rsid w:val="00FA3751"/>
    <w:rsid w:val="00FC7C73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stroke weight="1.75pt"/>
      <o:colormru v:ext="edit" colors="#eaeaea"/>
    </o:shapedefaults>
    <o:shapelayout v:ext="edit">
      <o:idmap v:ext="edit" data="1"/>
    </o:shapelayout>
  </w:shapeDefaults>
  <w:decimalSymbol w:val=","/>
  <w:listSeparator w:val=";"/>
  <w14:docId w14:val="63393396"/>
  <w15:chartTrackingRefBased/>
  <w15:docId w15:val="{BC6AFEB6-EAFC-4A6E-8D42-CFA2AFE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  <w:rPr>
      <w:rFonts w:ascii="Arial" w:hAnsi="Arial"/>
      <w:sz w:val="16"/>
      <w:lang w:eastAsia="es-ES"/>
    </w:rPr>
  </w:style>
  <w:style w:type="paragraph" w:styleId="Ttol1">
    <w:name w:val="heading 1"/>
    <w:basedOn w:val="Normal"/>
    <w:next w:val="Textopredeterminado"/>
    <w:qFormat/>
    <w:rsid w:val="00946D38"/>
    <w:pPr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Textopredeterminado"/>
    <w:qFormat/>
    <w:rsid w:val="00EF4FB0"/>
    <w:pPr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Textopredeterminado"/>
    <w:qFormat/>
    <w:rsid w:val="009F3017"/>
    <w:pPr>
      <w:pBdr>
        <w:bottom w:val="single" w:sz="8" w:space="1" w:color="auto"/>
      </w:pBdr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7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qFormat/>
    <w:pPr>
      <w:spacing w:after="960"/>
      <w:jc w:val="center"/>
    </w:pPr>
    <w:rPr>
      <w:sz w:val="48"/>
    </w:rPr>
  </w:style>
  <w:style w:type="paragraph" w:styleId="Llistaambpics5">
    <w:name w:val="List Bullet 5"/>
    <w:basedOn w:val="Normal"/>
    <w:next w:val="Textopredeterminado"/>
    <w:rPr>
      <w:sz w:val="24"/>
    </w:rPr>
  </w:style>
  <w:style w:type="paragraph" w:customStyle="1" w:styleId="Estndard">
    <w:name w:val="Estàndard"/>
    <w:basedOn w:val="Normal"/>
    <w:next w:val="Normal"/>
    <w:pPr>
      <w:jc w:val="center"/>
    </w:pPr>
    <w:rPr>
      <w:sz w:val="22"/>
    </w:rPr>
  </w:style>
  <w:style w:type="paragraph" w:customStyle="1" w:styleId="Simple">
    <w:name w:val="Simple"/>
    <w:basedOn w:val="Normal"/>
    <w:next w:val="Textopredeterminado"/>
    <w:rPr>
      <w:sz w:val="24"/>
    </w:rPr>
  </w:style>
  <w:style w:type="paragraph" w:customStyle="1" w:styleId="Topos1">
    <w:name w:val="Topos 1"/>
    <w:basedOn w:val="Normal"/>
    <w:next w:val="Textopredeterminado"/>
    <w:rPr>
      <w:sz w:val="24"/>
    </w:rPr>
  </w:style>
  <w:style w:type="paragraph" w:customStyle="1" w:styleId="Topos2">
    <w:name w:val="Topos 2"/>
    <w:basedOn w:val="Normal"/>
    <w:next w:val="Textopredeterminado"/>
    <w:rPr>
      <w:sz w:val="24"/>
    </w:rPr>
  </w:style>
  <w:style w:type="paragraph" w:customStyle="1" w:styleId="Sangraprimeralnea">
    <w:name w:val="Sangría  primera línea"/>
    <w:basedOn w:val="Normal"/>
    <w:next w:val="Textopredeterminado"/>
    <w:pPr>
      <w:ind w:firstLine="720"/>
    </w:pPr>
    <w:rPr>
      <w:sz w:val="24"/>
    </w:rPr>
  </w:style>
  <w:style w:type="paragraph" w:customStyle="1" w:styleId="Esquemaynmeros">
    <w:name w:val="Esquema y números"/>
    <w:basedOn w:val="Normal"/>
    <w:next w:val="Textopredeterminado"/>
    <w:rPr>
      <w:sz w:val="24"/>
    </w:rPr>
  </w:style>
  <w:style w:type="paragraph" w:customStyle="1" w:styleId="Textodetabla">
    <w:name w:val="Texto de tabla"/>
    <w:basedOn w:val="Normal"/>
    <w:next w:val="Textopredeterminado"/>
    <w:pPr>
      <w:tabs>
        <w:tab w:val="decimal" w:pos="0"/>
      </w:tabs>
    </w:pPr>
    <w:rPr>
      <w:sz w:val="24"/>
    </w:rPr>
  </w:style>
  <w:style w:type="paragraph" w:styleId="Textindependent">
    <w:name w:val="Body Text"/>
    <w:basedOn w:val="Normal"/>
    <w:pPr>
      <w:framePr w:w="3604" w:h="1183" w:hRule="exact" w:wrap="around" w:vAnchor="page" w:hAnchor="page" w:x="1729" w:y="697"/>
    </w:pPr>
    <w:rPr>
      <w:b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1">
    <w:name w:val="Topo 1"/>
    <w:basedOn w:val="Normal"/>
    <w:pPr>
      <w:numPr>
        <w:numId w:val="1"/>
      </w:numPr>
      <w:spacing w:before="60" w:after="60"/>
      <w:ind w:left="624" w:hanging="284"/>
      <w:jc w:val="both"/>
    </w:pPr>
    <w:rPr>
      <w:sz w:val="22"/>
    </w:rPr>
  </w:style>
  <w:style w:type="character" w:styleId="Enlla">
    <w:name w:val="Hyperlink"/>
    <w:rPr>
      <w:color w:val="0000FF"/>
      <w:u w:val="single"/>
    </w:rPr>
  </w:style>
  <w:style w:type="paragraph" w:customStyle="1" w:styleId="TopoNo">
    <w:name w:val="Topo No"/>
    <w:basedOn w:val="Normal"/>
    <w:pPr>
      <w:numPr>
        <w:numId w:val="3"/>
      </w:numPr>
      <w:spacing w:line="480" w:lineRule="auto"/>
      <w:jc w:val="both"/>
    </w:pPr>
    <w:rPr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Cs w:val="16"/>
    </w:rPr>
  </w:style>
  <w:style w:type="character" w:styleId="Nmerodepgina">
    <w:name w:val="page number"/>
    <w:basedOn w:val="Tipusdelletraperdefectedelpargraf"/>
  </w:style>
  <w:style w:type="paragraph" w:styleId="Textdenotaalfinal">
    <w:name w:val="endnote text"/>
    <w:basedOn w:val="Normal"/>
    <w:semiHidden/>
  </w:style>
  <w:style w:type="character" w:styleId="Refernciadenotaalfinal">
    <w:name w:val="endnote reference"/>
    <w:semiHidden/>
    <w:rPr>
      <w:vertAlign w:val="superscript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</w:rPr>
  </w:style>
  <w:style w:type="paragraph" w:styleId="Temadelcomentari">
    <w:name w:val="annotation subject"/>
    <w:basedOn w:val="Textdecomentari"/>
    <w:next w:val="Textdecomentari"/>
    <w:semiHidden/>
    <w:rPr>
      <w:b/>
      <w:bCs/>
    </w:rPr>
  </w:style>
  <w:style w:type="paragraph" w:styleId="NormalWeb">
    <w:name w:val="Normal (Web)"/>
    <w:basedOn w:val="Normal"/>
    <w:rsid w:val="00206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CitaHTML">
    <w:name w:val="HTML Cite"/>
    <w:rsid w:val="00AD33A8"/>
    <w:rPr>
      <w:i/>
      <w:iCs/>
    </w:rPr>
  </w:style>
  <w:style w:type="paragraph" w:customStyle="1" w:styleId="EstilTtol1NoNegreta">
    <w:name w:val="Estil Títol 1 + No Negreta"/>
    <w:basedOn w:val="Ttol1"/>
    <w:rsid w:val="00946D38"/>
  </w:style>
  <w:style w:type="character" w:customStyle="1" w:styleId="PeuCar">
    <w:name w:val="Peu Car"/>
    <w:link w:val="Peu"/>
    <w:uiPriority w:val="99"/>
    <w:rsid w:val="00EC1B39"/>
    <w:rPr>
      <w:rFonts w:ascii="Arial" w:hAnsi="Arial"/>
      <w:sz w:val="16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0A0B02"/>
    <w:rPr>
      <w:rFonts w:ascii="Arial" w:hAnsi="Arial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cioincendis.agricultura@genc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dcat.gencat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CAR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1160-3847-4157-A6B1-F49BAF7A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CAR.dot</Template>
  <TotalTime>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d’ajut per al finançament d’actuacions desenvolupades a les zones de pesca controlada de Catalunya</vt:lpstr>
      <vt:lpstr>Sol•licitud d’ajut per al finançament d’actuacions desenvolupades a les zones de pesca controlada de Catalunya</vt:lpstr>
    </vt:vector>
  </TitlesOfParts>
  <Company/>
  <LinksUpToDate>false</LinksUpToDate>
  <CharactersWithSpaces>3112</CharactersWithSpaces>
  <SharedDoc>false</SharedDoc>
  <HLinks>
    <vt:vector size="18" baseType="variant">
      <vt:variant>
        <vt:i4>6291511</vt:i4>
      </vt:variant>
      <vt:variant>
        <vt:i4>129</vt:i4>
      </vt:variant>
      <vt:variant>
        <vt:i4>0</vt:i4>
      </vt:variant>
      <vt:variant>
        <vt:i4>5</vt:i4>
      </vt:variant>
      <vt:variant>
        <vt:lpwstr>http://www.apdcat/</vt:lpwstr>
      </vt:variant>
      <vt:variant>
        <vt:lpwstr/>
      </vt:variant>
      <vt:variant>
        <vt:i4>7602184</vt:i4>
      </vt:variant>
      <vt:variant>
        <vt:i4>126</vt:i4>
      </vt:variant>
      <vt:variant>
        <vt:i4>0</vt:i4>
      </vt:variant>
      <vt:variant>
        <vt:i4>5</vt:i4>
      </vt:variant>
      <vt:variant>
        <vt:lpwstr>mailto:spif.dmah@gencat.cat</vt:lpwstr>
      </vt:variant>
      <vt:variant>
        <vt:lpwstr/>
      </vt:variant>
      <vt:variant>
        <vt:i4>6881390</vt:i4>
      </vt:variant>
      <vt:variant>
        <vt:i4>-1</vt:i4>
      </vt:variant>
      <vt:variant>
        <vt:i4>3093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de crema</dc:title>
  <dc:subject/>
  <dc:creator>Generalitat de Catalunya</dc:creator>
  <cp:keywords/>
  <cp:lastModifiedBy>Domenech Pont, Nuria</cp:lastModifiedBy>
  <cp:revision>5</cp:revision>
  <cp:lastPrinted>2024-10-15T11:54:00Z</cp:lastPrinted>
  <dcterms:created xsi:type="dcterms:W3CDTF">2024-10-17T12:54:00Z</dcterms:created>
  <dcterms:modified xsi:type="dcterms:W3CDTF">2024-10-18T12:31:00Z</dcterms:modified>
</cp:coreProperties>
</file>